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9E" w:rsidRDefault="00A94E9E" w:rsidP="00E55F65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 ДОУ №  15</w:t>
      </w:r>
    </w:p>
    <w:p w:rsidR="00A94E9E" w:rsidRDefault="00A94E9E" w:rsidP="00E55F6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 А М Я Т К А</w:t>
      </w:r>
    </w:p>
    <w:p w:rsidR="00A94E9E" w:rsidRDefault="00A94E9E" w:rsidP="00E55F65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E55F65">
        <w:rPr>
          <w:rFonts w:ascii="Liberation Serif" w:hAnsi="Liberation Serif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84pt" fillcolor="#930">
            <v:shadow color="#868686"/>
            <v:textpath style="font-family:&quot;Arial&quot;;v-text-kern:t" trim="t" fitpath="t" string="Профилактика гриппа &#10;и коронавирусной инфекции"/>
          </v:shape>
        </w:pict>
      </w:r>
    </w:p>
    <w:p w:rsidR="00A94E9E" w:rsidRPr="00077B17" w:rsidRDefault="00A94E9E" w:rsidP="00E55F65">
      <w:pPr>
        <w:spacing w:after="0" w:line="240" w:lineRule="auto"/>
        <w:jc w:val="right"/>
        <w:rPr>
          <w:rFonts w:ascii="Liberation Serif" w:hAnsi="Liberation Serif"/>
          <w:b/>
        </w:rPr>
      </w:pPr>
    </w:p>
    <w:p w:rsidR="00A94E9E" w:rsidRPr="00E55F65" w:rsidRDefault="00A94E9E" w:rsidP="00133BAD">
      <w:pPr>
        <w:spacing w:after="0"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A94E9E" w:rsidRPr="00E55F65" w:rsidRDefault="00A94E9E" w:rsidP="00A837A8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077B17" w:rsidRDefault="00A94E9E" w:rsidP="00E55F6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077B17">
        <w:rPr>
          <w:rFonts w:ascii="Liberation Serif" w:hAnsi="Liberation Serif"/>
          <w:sz w:val="28"/>
          <w:szCs w:val="28"/>
        </w:rPr>
        <w:t xml:space="preserve">ПРАВИЛО 1.  </w:t>
      </w:r>
      <w:r w:rsidRPr="00077B17">
        <w:rPr>
          <w:rFonts w:ascii="Liberation Serif" w:hAnsi="Liberation Serif"/>
          <w:b/>
          <w:sz w:val="28"/>
          <w:szCs w:val="28"/>
        </w:rPr>
        <w:t>ЧАСТО МОЙТЕ РУКИ С МЫЛОМ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Гигиена рук - </w:t>
      </w:r>
      <w:r w:rsidRPr="00E55F65">
        <w:rPr>
          <w:rFonts w:ascii="Liberation Serif" w:hAnsi="Liberation Serif"/>
          <w:sz w:val="28"/>
          <w:szCs w:val="28"/>
        </w:rPr>
        <w:t>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A94E9E" w:rsidRDefault="00A94E9E" w:rsidP="00E55F65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55F65" w:rsidRDefault="00A94E9E" w:rsidP="00E55F65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55F65" w:rsidRDefault="00A94E9E" w:rsidP="008A64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ПРАВИЛО 2.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b/>
          <w:sz w:val="28"/>
          <w:szCs w:val="28"/>
        </w:rPr>
        <w:t>СОБЛЮДАЙТЕ РАССТОЯНИЕ И ЭТИКЕТ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E55F65">
          <w:rPr>
            <w:rFonts w:ascii="Liberation Serif" w:hAnsi="Liberation Serif"/>
            <w:sz w:val="28"/>
            <w:szCs w:val="28"/>
          </w:rPr>
          <w:t>1 метра</w:t>
        </w:r>
      </w:smartTag>
      <w:r w:rsidRPr="00E55F65">
        <w:rPr>
          <w:rFonts w:ascii="Liberation Serif" w:hAnsi="Liberation Serif"/>
          <w:sz w:val="28"/>
          <w:szCs w:val="28"/>
        </w:rPr>
        <w:t xml:space="preserve"> от больных.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A94E9E" w:rsidRDefault="00A94E9E" w:rsidP="00A837A8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55F65" w:rsidRDefault="00A94E9E" w:rsidP="00A837A8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55F65" w:rsidRDefault="00A94E9E" w:rsidP="00A837A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ПРАВИЛО 3. </w:t>
      </w:r>
      <w:r w:rsidRPr="00E55F65">
        <w:rPr>
          <w:rFonts w:ascii="Liberation Serif" w:hAnsi="Liberation Serif"/>
          <w:b/>
          <w:sz w:val="28"/>
          <w:szCs w:val="28"/>
        </w:rPr>
        <w:t>ВЕДИТЕ ЗДОРОВЫЙ ОБРАЗ ЖИЗНИ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94E9E" w:rsidRPr="00E55F65" w:rsidRDefault="00A94E9E" w:rsidP="00E55F65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077B17" w:rsidRDefault="00A94E9E" w:rsidP="00077B17">
      <w:pPr>
        <w:spacing w:after="0" w:line="240" w:lineRule="auto"/>
        <w:ind w:left="1620" w:hanging="1620"/>
        <w:rPr>
          <w:rFonts w:ascii="Liberation Serif" w:hAnsi="Liberation Serif"/>
          <w:b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ПРАВ</w:t>
      </w:r>
      <w:bookmarkStart w:id="0" w:name="_GoBack"/>
      <w:bookmarkEnd w:id="0"/>
      <w:r w:rsidRPr="00E55F65">
        <w:rPr>
          <w:rFonts w:ascii="Liberation Serif" w:hAnsi="Liberation Serif"/>
          <w:sz w:val="28"/>
          <w:szCs w:val="28"/>
        </w:rPr>
        <w:t xml:space="preserve">ИЛО 4. </w:t>
      </w:r>
      <w:r w:rsidRPr="00077B17">
        <w:rPr>
          <w:rFonts w:ascii="Liberation Serif" w:hAnsi="Liberation Serif"/>
          <w:b/>
          <w:sz w:val="28"/>
          <w:szCs w:val="28"/>
        </w:rPr>
        <w:t xml:space="preserve">ЗАЩИЩАЙТЕ ОРГАНЫ ДЫХАНИЯ </w:t>
      </w:r>
      <w:r>
        <w:rPr>
          <w:rFonts w:ascii="Liberation Serif" w:hAnsi="Liberation Serif"/>
          <w:b/>
          <w:sz w:val="28"/>
          <w:szCs w:val="28"/>
        </w:rPr>
        <w:br/>
      </w:r>
      <w:r w:rsidRPr="00077B17">
        <w:rPr>
          <w:rFonts w:ascii="Liberation Serif" w:hAnsi="Liberation Serif"/>
          <w:b/>
          <w:sz w:val="28"/>
          <w:szCs w:val="28"/>
        </w:rPr>
        <w:t>С ПОМОЩЬЮ МЕДИЦИНСКОЙ МАСКИ</w:t>
      </w:r>
    </w:p>
    <w:p w:rsidR="00A94E9E" w:rsidRPr="00E55F65" w:rsidRDefault="00A94E9E" w:rsidP="00077B17">
      <w:pPr>
        <w:widowControl w:val="0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Медицинские маски для защиты органов дыхания используют:</w:t>
      </w:r>
    </w:p>
    <w:p w:rsidR="00A94E9E" w:rsidRPr="00E55F65" w:rsidRDefault="00A94E9E" w:rsidP="00133BAD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94E9E" w:rsidRPr="00E55F65" w:rsidRDefault="00A94E9E" w:rsidP="00133BAD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при уходе за больными острыми респираторными вирусными инфекциями;</w:t>
      </w:r>
    </w:p>
    <w:p w:rsidR="00A94E9E" w:rsidRPr="00E55F65" w:rsidRDefault="00A94E9E" w:rsidP="00133BAD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при общении с лицами с признаками острой респираторной вирусной инфекции;</w:t>
      </w:r>
    </w:p>
    <w:p w:rsidR="00A94E9E" w:rsidRPr="00E55F65" w:rsidRDefault="00A94E9E" w:rsidP="00133BAD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при рисках инфицирования другими инфекциями, передающимися воздушно-капельным путем.</w:t>
      </w:r>
    </w:p>
    <w:p w:rsidR="00A94E9E" w:rsidRDefault="00A94E9E" w:rsidP="00E64A6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КАК ПРАВИЛЬНО НОСИТЬ МАСКУ?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94E9E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Чтобы обезопасить себя от заражения, крайне важно правильно ее носить: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94E9E" w:rsidRPr="00E55F65" w:rsidRDefault="00A94E9E" w:rsidP="00E64A63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A94E9E" w:rsidRPr="00E55F65" w:rsidRDefault="00A94E9E" w:rsidP="00E64A63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94E9E" w:rsidRPr="00E55F65" w:rsidRDefault="00A94E9E" w:rsidP="00E64A63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влажную или отсыревшую маску следует сменить на новую, сухую;</w:t>
      </w:r>
      <w:r w:rsidRPr="00E55F65">
        <w:rPr>
          <w:rFonts w:ascii="Liberation Serif" w:hAnsi="Liberation Serif"/>
          <w:sz w:val="28"/>
          <w:szCs w:val="28"/>
        </w:rPr>
        <w:br/>
        <w:t>- не используйте вторично одноразовую маску;</w:t>
      </w:r>
    </w:p>
    <w:p w:rsidR="00A94E9E" w:rsidRDefault="00A94E9E" w:rsidP="00E64A63">
      <w:pPr>
        <w:widowControl w:val="0"/>
        <w:numPr>
          <w:ilvl w:val="0"/>
          <w:numId w:val="1"/>
        </w:numPr>
        <w:tabs>
          <w:tab w:val="clear" w:pos="180"/>
          <w:tab w:val="num" w:pos="360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использованную одноразовую маску следует немедленно выбросить в отходы.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A94E9E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94E9E" w:rsidRDefault="00A94E9E" w:rsidP="00E64A63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64A63" w:rsidRDefault="00A94E9E" w:rsidP="00E64A63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A94E9E" w:rsidRPr="00E55F65" w:rsidRDefault="00A94E9E" w:rsidP="00E64A63">
      <w:pPr>
        <w:spacing w:after="0" w:line="240" w:lineRule="auto"/>
        <w:ind w:left="1800" w:hanging="1800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ПРАВИЛО 5. </w:t>
      </w:r>
      <w:r w:rsidRPr="00E64A63">
        <w:rPr>
          <w:rFonts w:ascii="Liberation Serif" w:hAnsi="Liberation Serif"/>
          <w:b/>
          <w:sz w:val="28"/>
          <w:szCs w:val="28"/>
        </w:rPr>
        <w:t>ЧТО ДЕЛАТЬ В СЛУЧАЕ ЗАБОЛЕВАНИЯ ГРИППОМ,   КОРОНАВИРУСНОЙ ИНФЕКЦИЕЙ</w:t>
      </w:r>
      <w:r w:rsidRPr="00E55F65">
        <w:rPr>
          <w:rFonts w:ascii="Liberation Serif" w:hAnsi="Liberation Serif"/>
          <w:sz w:val="28"/>
          <w:szCs w:val="28"/>
        </w:rPr>
        <w:t>?</w:t>
      </w:r>
    </w:p>
    <w:p w:rsidR="00A94E9E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Оставайтесь дома и срочно обращайтесь к врачу.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СИМПТОМЫ ГРИППА/КОРОНАВИРУСНОЙ ИНФЕКЦИИ</w:t>
      </w:r>
      <w:r>
        <w:rPr>
          <w:rFonts w:ascii="Liberation Serif" w:hAnsi="Liberation Serif"/>
          <w:sz w:val="28"/>
          <w:szCs w:val="28"/>
        </w:rPr>
        <w:t xml:space="preserve"> -</w:t>
      </w:r>
      <w:r w:rsidRPr="00E55F65">
        <w:rPr>
          <w:rFonts w:ascii="Liberation Serif" w:hAnsi="Liberation Serif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A94E9E" w:rsidRPr="00E55F65" w:rsidRDefault="00A94E9E" w:rsidP="00B95B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94E9E" w:rsidRPr="00E55F65" w:rsidRDefault="00A94E9E" w:rsidP="00B95B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ab/>
        <w:t xml:space="preserve">КАКОВЫ ОСЛОЖНЕНИЯ          </w:t>
      </w:r>
    </w:p>
    <w:p w:rsidR="00A94E9E" w:rsidRPr="00E55F65" w:rsidRDefault="00A94E9E" w:rsidP="00E64A63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94E9E" w:rsidRPr="00E55F65" w:rsidRDefault="00A94E9E" w:rsidP="00E64A63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94E9E" w:rsidRPr="00E55F65" w:rsidRDefault="00A94E9E" w:rsidP="00A837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94E9E" w:rsidRPr="00E55F65" w:rsidRDefault="00A94E9E" w:rsidP="00E64A63">
      <w:pPr>
        <w:spacing w:after="0" w:line="240" w:lineRule="auto"/>
        <w:ind w:left="720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ЧТО ДЕЛАТЬ ЕСЛИ В СЕМЬЕ КТО-ТО ЗАБОЛЕЛ </w:t>
      </w:r>
      <w:r>
        <w:rPr>
          <w:rFonts w:ascii="Liberation Serif" w:hAnsi="Liberation Serif"/>
          <w:sz w:val="28"/>
          <w:szCs w:val="28"/>
        </w:rPr>
        <w:br/>
      </w:r>
      <w:r w:rsidRPr="00E55F65">
        <w:rPr>
          <w:rFonts w:ascii="Liberation Serif" w:hAnsi="Liberation Serif"/>
          <w:sz w:val="28"/>
          <w:szCs w:val="28"/>
        </w:rPr>
        <w:t>ГРИППОМ/  КОРОНАВИРУСНОЙ ИНФЕКЦИЕЙ?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Вызовите врача.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 xml:space="preserve">Выделите больному отдельную комнату в доме.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E55F65">
          <w:rPr>
            <w:rFonts w:ascii="Liberation Serif" w:hAnsi="Liberation Serif"/>
            <w:sz w:val="28"/>
            <w:szCs w:val="28"/>
          </w:rPr>
          <w:t>1 метра</w:t>
        </w:r>
      </w:smartTag>
      <w:r w:rsidRPr="00E55F65">
        <w:rPr>
          <w:rFonts w:ascii="Liberation Serif" w:hAnsi="Liberation Serif"/>
          <w:sz w:val="28"/>
          <w:szCs w:val="28"/>
        </w:rPr>
        <w:t xml:space="preserve"> от больного.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ab/>
        <w:t>Часто проветривайте помещение.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Часто мойте руки с мылом.</w:t>
      </w:r>
    </w:p>
    <w:p w:rsidR="00A94E9E" w:rsidRPr="00E55F65" w:rsidRDefault="00A94E9E" w:rsidP="00E64A63">
      <w:pPr>
        <w:widowControl w:val="0"/>
        <w:spacing w:before="80"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E55F65">
        <w:rPr>
          <w:rFonts w:ascii="Liberation Serif" w:hAnsi="Liberation Serif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ab/>
        <w:t>Ухаживать за больным должен только один член семьи.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5F65">
        <w:rPr>
          <w:rFonts w:ascii="Liberation Serif" w:hAnsi="Liberation Serif"/>
          <w:sz w:val="28"/>
          <w:szCs w:val="28"/>
        </w:rPr>
        <w:t> </w:t>
      </w:r>
    </w:p>
    <w:sectPr w:rsidR="00A94E9E" w:rsidRPr="00E55F65" w:rsidSect="00077B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9E" w:rsidRDefault="00A94E9E" w:rsidP="00A837A8">
      <w:pPr>
        <w:spacing w:after="0" w:line="240" w:lineRule="auto"/>
      </w:pPr>
      <w:r>
        <w:separator/>
      </w:r>
    </w:p>
  </w:endnote>
  <w:endnote w:type="continuationSeparator" w:id="0">
    <w:p w:rsidR="00A94E9E" w:rsidRDefault="00A94E9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9E" w:rsidRDefault="00A94E9E" w:rsidP="00A837A8">
      <w:pPr>
        <w:spacing w:after="0" w:line="240" w:lineRule="auto"/>
      </w:pPr>
      <w:r>
        <w:separator/>
      </w:r>
    </w:p>
  </w:footnote>
  <w:footnote w:type="continuationSeparator" w:id="0">
    <w:p w:rsidR="00A94E9E" w:rsidRDefault="00A94E9E" w:rsidP="00A8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B13"/>
    <w:multiLevelType w:val="hybridMultilevel"/>
    <w:tmpl w:val="F50C5E56"/>
    <w:lvl w:ilvl="0" w:tplc="FE3CFA0C">
      <w:start w:val="1"/>
      <w:numFmt w:val="bullet"/>
      <w:lvlText w:val=""/>
      <w:lvlJc w:val="left"/>
      <w:pPr>
        <w:tabs>
          <w:tab w:val="num" w:pos="18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D6"/>
    <w:rsid w:val="00077B17"/>
    <w:rsid w:val="00133BAD"/>
    <w:rsid w:val="00436407"/>
    <w:rsid w:val="006A52D6"/>
    <w:rsid w:val="006C2218"/>
    <w:rsid w:val="006D4CB0"/>
    <w:rsid w:val="007D5392"/>
    <w:rsid w:val="008011B8"/>
    <w:rsid w:val="008117CC"/>
    <w:rsid w:val="008222E6"/>
    <w:rsid w:val="008321A9"/>
    <w:rsid w:val="00873279"/>
    <w:rsid w:val="00894EF3"/>
    <w:rsid w:val="008A646D"/>
    <w:rsid w:val="008E34BF"/>
    <w:rsid w:val="00914357"/>
    <w:rsid w:val="009702EE"/>
    <w:rsid w:val="00A0455C"/>
    <w:rsid w:val="00A43008"/>
    <w:rsid w:val="00A531FE"/>
    <w:rsid w:val="00A837A8"/>
    <w:rsid w:val="00A94E9E"/>
    <w:rsid w:val="00AD3058"/>
    <w:rsid w:val="00B95B87"/>
    <w:rsid w:val="00E55F65"/>
    <w:rsid w:val="00E6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7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7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801</Words>
  <Characters>4572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DNA7 X86</cp:lastModifiedBy>
  <cp:revision>10</cp:revision>
  <dcterms:created xsi:type="dcterms:W3CDTF">2020-01-30T07:26:00Z</dcterms:created>
  <dcterms:modified xsi:type="dcterms:W3CDTF">2020-02-04T03:50:00Z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-347036508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  <property fmtid="{D5CDD505-2E9C-101B-9397-08002B2CF9AE}" pid="7" name="_ReviewingToolsShownOnce">
    <vt:lpwstr/>
  </property>
</Properties>
</file>